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D3333" w14:textId="7A2FDCCD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75C019D" wp14:editId="6FB69C61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2092F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0167523B" w14:textId="34A5E59D" w:rsidR="00837C80" w:rsidRPr="00837C84" w:rsidRDefault="00AF7AC0" w:rsidP="00837C8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20</w:t>
      </w:r>
      <w:bookmarkStart w:id="0" w:name="_GoBack"/>
      <w:bookmarkEnd w:id="0"/>
      <w:r w:rsidR="00EB3AC2">
        <w:rPr>
          <w:b/>
          <w:sz w:val="28"/>
          <w:szCs w:val="28"/>
          <w:lang w:val="en-GB"/>
        </w:rPr>
        <w:t xml:space="preserve"> </w:t>
      </w:r>
      <w:r w:rsidR="003D53D3" w:rsidRPr="00837C84">
        <w:rPr>
          <w:b/>
          <w:sz w:val="28"/>
          <w:szCs w:val="28"/>
          <w:lang w:val="en-GB"/>
        </w:rPr>
        <w:t>November</w:t>
      </w:r>
      <w:r w:rsidR="005D6711" w:rsidRPr="00837C84">
        <w:rPr>
          <w:b/>
          <w:sz w:val="28"/>
          <w:szCs w:val="28"/>
          <w:lang w:val="en-GB"/>
        </w:rPr>
        <w:t xml:space="preserve"> 201</w:t>
      </w:r>
      <w:r w:rsidR="003D53D3" w:rsidRPr="00837C84">
        <w:rPr>
          <w:b/>
          <w:sz w:val="28"/>
          <w:szCs w:val="28"/>
          <w:lang w:val="en-GB"/>
        </w:rPr>
        <w:t>8</w:t>
      </w:r>
    </w:p>
    <w:p w14:paraId="73CA422D" w14:textId="54F5D11D" w:rsidR="00837C80" w:rsidRPr="00837C84" w:rsidRDefault="00837C84" w:rsidP="00837C80">
      <w:pPr>
        <w:rPr>
          <w:b/>
          <w:sz w:val="28"/>
          <w:szCs w:val="28"/>
          <w:lang w:val="en-GB"/>
        </w:rPr>
      </w:pPr>
      <w:r w:rsidRPr="00837C84">
        <w:rPr>
          <w:b/>
          <w:sz w:val="28"/>
          <w:szCs w:val="28"/>
          <w:lang w:val="en-GB"/>
        </w:rPr>
        <w:t>[64</w:t>
      </w:r>
      <w:r w:rsidR="00837C80" w:rsidRPr="00837C84">
        <w:rPr>
          <w:b/>
          <w:sz w:val="28"/>
          <w:szCs w:val="28"/>
          <w:lang w:val="en-GB"/>
        </w:rPr>
        <w:t>-1</w:t>
      </w:r>
      <w:r w:rsidRPr="00837C84">
        <w:rPr>
          <w:b/>
          <w:sz w:val="28"/>
          <w:szCs w:val="28"/>
          <w:lang w:val="en-GB"/>
        </w:rPr>
        <w:t>8</w:t>
      </w:r>
      <w:r w:rsidR="00837C80" w:rsidRPr="00837C84">
        <w:rPr>
          <w:b/>
          <w:sz w:val="28"/>
          <w:szCs w:val="28"/>
          <w:lang w:val="en-GB"/>
        </w:rPr>
        <w:t>]</w:t>
      </w:r>
    </w:p>
    <w:p w14:paraId="3159A0A6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674DFB0" w14:textId="7D187DF9" w:rsidR="00837C80" w:rsidRPr="001C5663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="0032744B">
        <w:rPr>
          <w:b/>
          <w:szCs w:val="32"/>
        </w:rPr>
        <w:t xml:space="preserve"> </w:t>
      </w:r>
      <w:r w:rsidRPr="00742870">
        <w:rPr>
          <w:b/>
          <w:szCs w:val="32"/>
        </w:rPr>
        <w:t>Application</w:t>
      </w:r>
      <w:r w:rsidR="00AB791A" w:rsidRPr="00742870">
        <w:rPr>
          <w:b/>
          <w:szCs w:val="32"/>
        </w:rPr>
        <w:t xml:space="preserve"> </w:t>
      </w:r>
      <w:r w:rsidR="00AB791A" w:rsidRPr="001C5663">
        <w:rPr>
          <w:b/>
          <w:szCs w:val="32"/>
        </w:rPr>
        <w:t>A</w:t>
      </w:r>
      <w:r w:rsidR="003D53D3" w:rsidRPr="001C5663">
        <w:rPr>
          <w:b/>
          <w:szCs w:val="32"/>
        </w:rPr>
        <w:t>1173</w:t>
      </w:r>
    </w:p>
    <w:p w14:paraId="5CB6458B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5796C0D5" w14:textId="77777777" w:rsidR="00D140FE" w:rsidRPr="001C5663" w:rsidRDefault="003D53D3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1C5663">
        <w:rPr>
          <w:b w:val="0"/>
          <w:i w:val="0"/>
          <w:sz w:val="32"/>
          <w:szCs w:val="32"/>
          <w:lang w:val="en-GB"/>
        </w:rPr>
        <w:t xml:space="preserve">Minimum protein in follow-on formula </w:t>
      </w:r>
    </w:p>
    <w:p w14:paraId="4D709554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731D8B35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424E9AE2" w14:textId="77777777" w:rsidTr="005F75E4">
        <w:tc>
          <w:tcPr>
            <w:tcW w:w="9065" w:type="dxa"/>
            <w:gridSpan w:val="3"/>
          </w:tcPr>
          <w:p w14:paraId="4F726C56" w14:textId="77777777" w:rsidR="00837C80" w:rsidRPr="0032744B" w:rsidRDefault="00837C80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3D53D3" w:rsidRPr="0032744B">
              <w:rPr>
                <w:lang w:val="en-GB"/>
              </w:rPr>
              <w:t xml:space="preserve">23 October 2018 </w:t>
            </w:r>
          </w:p>
          <w:p w14:paraId="73B2F149" w14:textId="77777777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3D53D3">
              <w:rPr>
                <w:lang w:val="en-GB"/>
              </w:rPr>
              <w:t>13 November 2018</w:t>
            </w:r>
          </w:p>
          <w:p w14:paraId="32DF79C0" w14:textId="5525B87E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32744B" w:rsidRPr="0032744B">
              <w:rPr>
                <w:lang w:val="en-GB"/>
              </w:rPr>
              <w:t>12 November 2018</w:t>
            </w:r>
          </w:p>
        </w:tc>
      </w:tr>
      <w:tr w:rsidR="00866B43" w:rsidRPr="00742870" w14:paraId="0C6A5CF1" w14:textId="77777777" w:rsidTr="004A69D0">
        <w:trPr>
          <w:trHeight w:val="750"/>
        </w:trPr>
        <w:tc>
          <w:tcPr>
            <w:tcW w:w="6828" w:type="dxa"/>
            <w:gridSpan w:val="2"/>
          </w:tcPr>
          <w:p w14:paraId="5C98ABAA" w14:textId="77777777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3D53D3">
              <w:rPr>
                <w:lang w:val="en-GB"/>
              </w:rPr>
              <w:t xml:space="preserve">Nestle Nutrition Oceania </w:t>
            </w:r>
          </w:p>
        </w:tc>
        <w:tc>
          <w:tcPr>
            <w:tcW w:w="2237" w:type="dxa"/>
            <w:vMerge w:val="restart"/>
          </w:tcPr>
          <w:p w14:paraId="67FE713F" w14:textId="65216BE9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</w:t>
            </w:r>
            <w:r w:rsidR="00866B43" w:rsidRPr="00897D2F">
              <w:rPr>
                <w:b/>
                <w:lang w:val="en-GB"/>
              </w:rPr>
              <w:t>s</w:t>
            </w:r>
            <w:r w:rsidR="00866B43" w:rsidRPr="00742870">
              <w:rPr>
                <w:b/>
                <w:lang w:val="en-GB"/>
              </w:rPr>
              <w:t>:</w:t>
            </w:r>
          </w:p>
          <w:p w14:paraId="274B6B95" w14:textId="7B891A6F" w:rsidR="00837C80" w:rsidRPr="00742870" w:rsidRDefault="00222FFF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Standard 2.9.1 and Schedule 29 </w:t>
            </w:r>
          </w:p>
          <w:p w14:paraId="136B09F9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2D6AC64A" w14:textId="77777777" w:rsidTr="004A69D0">
        <w:trPr>
          <w:trHeight w:val="750"/>
        </w:trPr>
        <w:tc>
          <w:tcPr>
            <w:tcW w:w="6828" w:type="dxa"/>
            <w:gridSpan w:val="2"/>
          </w:tcPr>
          <w:p w14:paraId="677C47F7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5ED00668" w14:textId="3E0CAB51" w:rsidR="00866B43" w:rsidRPr="00742870" w:rsidRDefault="00866B43" w:rsidP="00983CBB">
            <w:pPr>
              <w:pStyle w:val="AARTableText"/>
              <w:rPr>
                <w:u w:val="single"/>
                <w:lang w:val="en-GB"/>
              </w:rPr>
            </w:pPr>
            <w:r w:rsidRPr="00742870">
              <w:rPr>
                <w:lang w:val="en-GB"/>
              </w:rPr>
              <w:t xml:space="preserve">To </w:t>
            </w:r>
            <w:r w:rsidR="00C105FF">
              <w:rPr>
                <w:lang w:val="en-GB"/>
              </w:rPr>
              <w:t>vary</w:t>
            </w:r>
            <w:r w:rsidR="00222FFF">
              <w:rPr>
                <w:lang w:val="en-GB"/>
              </w:rPr>
              <w:t xml:space="preserve"> the minimum protein r</w:t>
            </w:r>
            <w:r w:rsidR="00983CBB">
              <w:rPr>
                <w:lang w:val="en-GB"/>
              </w:rPr>
              <w:t>equirement in follow-on formula.</w:t>
            </w:r>
          </w:p>
        </w:tc>
        <w:tc>
          <w:tcPr>
            <w:tcW w:w="2237" w:type="dxa"/>
            <w:vMerge/>
          </w:tcPr>
          <w:p w14:paraId="6D92A257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0EC50317" w14:textId="77777777" w:rsidTr="004A69D0">
        <w:trPr>
          <w:trHeight w:val="750"/>
        </w:trPr>
        <w:tc>
          <w:tcPr>
            <w:tcW w:w="3228" w:type="dxa"/>
          </w:tcPr>
          <w:p w14:paraId="7445C0E6" w14:textId="77777777" w:rsidR="00237F8F" w:rsidRPr="003B3D62" w:rsidRDefault="00237F8F" w:rsidP="00EA6A03">
            <w:pPr>
              <w:pStyle w:val="AARTableText"/>
              <w:rPr>
                <w:b/>
                <w:lang w:val="en-GB"/>
              </w:rPr>
            </w:pPr>
            <w:r w:rsidRPr="003B3D62">
              <w:rPr>
                <w:b/>
                <w:lang w:val="en-GB"/>
              </w:rPr>
              <w:t xml:space="preserve">Procedure:  </w:t>
            </w:r>
          </w:p>
          <w:p w14:paraId="3306245A" w14:textId="568CE9EA" w:rsidR="00237F8F" w:rsidRPr="003B3D62" w:rsidRDefault="003B3D62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3B3D62">
              <w:rPr>
                <w:lang w:val="en-GB"/>
              </w:rPr>
              <w:t xml:space="preserve">General (Level 3) </w:t>
            </w:r>
          </w:p>
          <w:p w14:paraId="678CBDDF" w14:textId="669CB797" w:rsidR="00237F8F" w:rsidRPr="003B3D62" w:rsidRDefault="00EA6A03" w:rsidP="00EA6A03">
            <w:pPr>
              <w:pStyle w:val="AARTableText"/>
              <w:rPr>
                <w:lang w:val="en-GB"/>
              </w:rPr>
            </w:pPr>
            <w:r w:rsidRPr="003B3D62">
              <w:rPr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1D5CFD83" w14:textId="77777777" w:rsidR="007E0C60" w:rsidRPr="003B3D62" w:rsidRDefault="004A69D0" w:rsidP="007E0C60">
            <w:pPr>
              <w:pStyle w:val="AARTableText"/>
              <w:rPr>
                <w:lang w:val="en-GB"/>
              </w:rPr>
            </w:pPr>
            <w:r w:rsidRPr="003B3D62">
              <w:rPr>
                <w:b/>
                <w:lang w:val="en-GB"/>
              </w:rPr>
              <w:t>Estimated total hours</w:t>
            </w:r>
            <w:r w:rsidR="00C62816" w:rsidRPr="003B3D62">
              <w:rPr>
                <w:b/>
                <w:lang w:val="en-GB"/>
              </w:rPr>
              <w:t>:</w:t>
            </w:r>
            <w:r w:rsidR="00B17EB4" w:rsidRPr="003B3D62">
              <w:rPr>
                <w:lang w:val="en-GB"/>
              </w:rPr>
              <w:t xml:space="preserve"> </w:t>
            </w:r>
          </w:p>
          <w:p w14:paraId="13765AD7" w14:textId="2A2B5A55" w:rsidR="004A69D0" w:rsidRPr="003B3D62" w:rsidRDefault="00255675" w:rsidP="007E0C60">
            <w:pPr>
              <w:pStyle w:val="AARTableText"/>
              <w:rPr>
                <w:lang w:val="en-GB"/>
              </w:rPr>
            </w:pPr>
            <w:r w:rsidRPr="00EC27DC">
              <w:rPr>
                <w:lang w:val="en-GB"/>
              </w:rPr>
              <w:t>Maximum 1000 hours</w:t>
            </w:r>
          </w:p>
          <w:p w14:paraId="3E87B230" w14:textId="77777777" w:rsidR="004A69D0" w:rsidRPr="003B3D62" w:rsidRDefault="004A69D0" w:rsidP="007E0C60">
            <w:pPr>
              <w:pStyle w:val="AARTableText"/>
              <w:rPr>
                <w:lang w:val="en-GB"/>
              </w:rPr>
            </w:pPr>
          </w:p>
          <w:p w14:paraId="76CBAB3C" w14:textId="77777777" w:rsidR="00237F8F" w:rsidRPr="003B3D62" w:rsidRDefault="00237F8F" w:rsidP="007E0C60">
            <w:pPr>
              <w:pStyle w:val="AARTableText"/>
              <w:rPr>
                <w:b/>
                <w:lang w:val="en-GB"/>
              </w:rPr>
            </w:pPr>
            <w:r w:rsidRPr="003B3D62">
              <w:rPr>
                <w:lang w:val="en-GB"/>
              </w:rPr>
              <w:t>Reasons why</w:t>
            </w:r>
            <w:r w:rsidRPr="003B3D62">
              <w:rPr>
                <w:b/>
                <w:lang w:val="en-GB"/>
              </w:rPr>
              <w:t>:</w:t>
            </w:r>
          </w:p>
          <w:p w14:paraId="7E7507CA" w14:textId="79FC50D3" w:rsidR="00237F8F" w:rsidRPr="003B3D62" w:rsidRDefault="00897D2F" w:rsidP="00897D2F">
            <w:pPr>
              <w:pStyle w:val="AARTableText"/>
              <w:rPr>
                <w:lang w:val="en-GB"/>
              </w:rPr>
            </w:pPr>
            <w:r w:rsidRPr="003B3D62">
              <w:t xml:space="preserve">This Application will involve a nutritional assessment of </w:t>
            </w:r>
            <w:r w:rsidR="00EC27DC">
              <w:t xml:space="preserve">greater than </w:t>
            </w:r>
            <w:r w:rsidRPr="003B3D62">
              <w:t>average complexity to consider the risk to public health and safety of a reduction of the minimum protein amount in follow-on formula.</w:t>
            </w:r>
          </w:p>
        </w:tc>
        <w:tc>
          <w:tcPr>
            <w:tcW w:w="2237" w:type="dxa"/>
          </w:tcPr>
          <w:p w14:paraId="6AB8DF45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515A42E4" w14:textId="46334B86" w:rsidR="00B17EB4" w:rsidRPr="00742870" w:rsidRDefault="00DA24FF" w:rsidP="00222FFF">
            <w:pPr>
              <w:pStyle w:val="AARTableText"/>
              <w:rPr>
                <w:lang w:val="en-GB"/>
              </w:rPr>
            </w:pPr>
            <w:r w:rsidRPr="00DA24FF">
              <w:rPr>
                <w:lang w:val="en-GB"/>
              </w:rPr>
              <w:t>June</w:t>
            </w:r>
            <w:r w:rsidR="00D30F00" w:rsidRPr="00DA24FF">
              <w:rPr>
                <w:lang w:val="en-GB"/>
              </w:rPr>
              <w:t xml:space="preserve"> </w:t>
            </w:r>
            <w:r w:rsidR="00237F8F" w:rsidRPr="00DA24FF">
              <w:rPr>
                <w:lang w:val="en-GB"/>
              </w:rPr>
              <w:t>20</w:t>
            </w:r>
            <w:r w:rsidR="00B17EB4" w:rsidRPr="00DA24FF">
              <w:rPr>
                <w:lang w:val="en-GB"/>
              </w:rPr>
              <w:t>1</w:t>
            </w:r>
            <w:r w:rsidRPr="00DA24FF">
              <w:rPr>
                <w:lang w:val="en-GB"/>
              </w:rPr>
              <w:t>9</w:t>
            </w:r>
            <w:r w:rsidR="00AC2224">
              <w:rPr>
                <w:lang w:val="en-GB"/>
              </w:rPr>
              <w:t xml:space="preserve"> </w:t>
            </w:r>
          </w:p>
        </w:tc>
      </w:tr>
    </w:tbl>
    <w:p w14:paraId="3714502A" w14:textId="77777777" w:rsidR="00D140FE" w:rsidRPr="00742870" w:rsidRDefault="00D140FE">
      <w:pPr>
        <w:rPr>
          <w:rFonts w:cs="Arial"/>
          <w:lang w:val="en-GB"/>
        </w:rPr>
      </w:pPr>
    </w:p>
    <w:p w14:paraId="215427B0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64899355" w14:textId="77777777" w:rsidTr="00F727D5">
        <w:trPr>
          <w:cantSplit/>
          <w:trHeight w:val="523"/>
        </w:trPr>
        <w:tc>
          <w:tcPr>
            <w:tcW w:w="9072" w:type="dxa"/>
          </w:tcPr>
          <w:p w14:paraId="2B90A813" w14:textId="63D3B917" w:rsidR="004A69D0" w:rsidRPr="00837C84" w:rsidRDefault="004A69D0" w:rsidP="007E0C60">
            <w:pPr>
              <w:pStyle w:val="AARTableText"/>
              <w:rPr>
                <w:lang w:val="en-GB"/>
              </w:rPr>
            </w:pPr>
            <w:r w:rsidRPr="00837C84">
              <w:rPr>
                <w:b/>
                <w:lang w:val="en-GB"/>
              </w:rPr>
              <w:t>Application accepted</w:t>
            </w:r>
          </w:p>
          <w:p w14:paraId="678CB8CB" w14:textId="672BD35F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837C84">
              <w:rPr>
                <w:b/>
                <w:lang w:val="en-GB"/>
              </w:rPr>
              <w:t>12 November 2018</w:t>
            </w:r>
          </w:p>
          <w:p w14:paraId="1C9A200F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5FCCB0E5" w14:textId="1CA56614" w:rsidR="004A69D0" w:rsidRPr="00742870" w:rsidRDefault="004A69D0" w:rsidP="007E0C60">
            <w:pPr>
              <w:pStyle w:val="AARTableText"/>
              <w:rPr>
                <w:b/>
                <w:color w:val="FF0000"/>
                <w:lang w:val="en-GB"/>
              </w:rPr>
            </w:pPr>
          </w:p>
          <w:p w14:paraId="23C55639" w14:textId="6C024539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0CE620CA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738490FD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67F4F16E" w14:textId="77777777" w:rsidTr="008E730C">
        <w:trPr>
          <w:cantSplit/>
          <w:trHeight w:val="523"/>
        </w:trPr>
        <w:tc>
          <w:tcPr>
            <w:tcW w:w="9072" w:type="dxa"/>
          </w:tcPr>
          <w:p w14:paraId="3FBB2F2C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0B0D8F2B" w14:textId="59AA91DD" w:rsidR="00D140FE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3D53D3">
              <w:rPr>
                <w:lang w:val="en-GB"/>
              </w:rPr>
              <w:t xml:space="preserve">  </w:t>
            </w:r>
            <w:r w:rsidR="003D53D3" w:rsidRPr="00914E57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</w:p>
          <w:p w14:paraId="223A127B" w14:textId="77777777" w:rsidR="00866B43" w:rsidRPr="00914E57" w:rsidRDefault="00866B43" w:rsidP="009E6300">
            <w:pPr>
              <w:pStyle w:val="AARTableText"/>
              <w:rPr>
                <w:b/>
                <w:color w:val="FF0000"/>
                <w:lang w:val="en-GB"/>
              </w:rPr>
            </w:pPr>
            <w:r w:rsidRPr="00914E57">
              <w:rPr>
                <w:b/>
                <w:lang w:val="en-GB"/>
              </w:rPr>
              <w:t>What documents are affected?</w:t>
            </w:r>
            <w:r w:rsidR="0074717E" w:rsidRPr="00914E57">
              <w:rPr>
                <w:b/>
                <w:lang w:val="en-GB"/>
              </w:rPr>
              <w:t xml:space="preserve"> </w:t>
            </w:r>
          </w:p>
          <w:p w14:paraId="529AA31D" w14:textId="77777777" w:rsidR="00F10DE7" w:rsidRDefault="0028108A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Section 1.1.1 - Costs and benefits of the Application</w:t>
            </w:r>
          </w:p>
          <w:p w14:paraId="28E3B274" w14:textId="0E4B609E" w:rsidR="0074717E" w:rsidRPr="00742870" w:rsidRDefault="007B1383" w:rsidP="009E6300">
            <w:pPr>
              <w:pStyle w:val="AARTableText"/>
              <w:rPr>
                <w:lang w:val="en-GB"/>
              </w:rPr>
            </w:pPr>
            <w:r w:rsidRPr="007B1383">
              <w:rPr>
                <w:lang w:val="en-GB"/>
              </w:rPr>
              <w:t>Amino acid profiles of test formulas of</w:t>
            </w:r>
            <w:r w:rsidR="00F10DE7" w:rsidRPr="007B1383">
              <w:rPr>
                <w:lang w:val="en-GB"/>
              </w:rPr>
              <w:t xml:space="preserve"> 2 submitted studies</w:t>
            </w:r>
            <w:r w:rsidR="0028108A" w:rsidRPr="007B1383">
              <w:rPr>
                <w:lang w:val="en-GB"/>
              </w:rPr>
              <w:t xml:space="preserve"> </w:t>
            </w:r>
          </w:p>
          <w:p w14:paraId="4241E7B4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7562BCE1" w14:textId="1B234313" w:rsidR="00247FF6" w:rsidRPr="00742870" w:rsidRDefault="003E0A9C" w:rsidP="00897D2F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 w:rsidR="00897D2F" w:rsidRPr="00914E57">
              <w:rPr>
                <w:rFonts w:eastAsia="Arial Unicode MS"/>
                <w:lang w:val="en-GB"/>
              </w:rPr>
              <w:t>✔</w:t>
            </w:r>
          </w:p>
        </w:tc>
      </w:tr>
      <w:tr w:rsidR="00237F8F" w:rsidRPr="00742870" w14:paraId="260C353A" w14:textId="77777777" w:rsidTr="00666914">
        <w:trPr>
          <w:cantSplit/>
          <w:trHeight w:val="900"/>
        </w:trPr>
        <w:tc>
          <w:tcPr>
            <w:tcW w:w="9072" w:type="dxa"/>
          </w:tcPr>
          <w:p w14:paraId="3ADF062B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18FC671B" w14:textId="5D535A0C" w:rsidR="00237F8F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  <w:r w:rsidR="003D53D3">
              <w:rPr>
                <w:lang w:val="en-GB"/>
              </w:rPr>
              <w:t xml:space="preserve"> </w:t>
            </w:r>
            <w:r w:rsidR="003D53D3" w:rsidRPr="003D53D3">
              <w:rPr>
                <w:rFonts w:eastAsia="Arial Unicode MS"/>
                <w:color w:val="000000" w:themeColor="text1"/>
                <w:lang w:val="en-GB"/>
              </w:rPr>
              <w:t>✔</w:t>
            </w:r>
          </w:p>
        </w:tc>
      </w:tr>
    </w:tbl>
    <w:p w14:paraId="3D62B14F" w14:textId="77777777" w:rsidR="00237F8F" w:rsidRPr="00742870" w:rsidRDefault="00237F8F" w:rsidP="00AB791A">
      <w:pPr>
        <w:rPr>
          <w:lang w:val="en-GB"/>
        </w:rPr>
      </w:pPr>
    </w:p>
    <w:p w14:paraId="0E39093B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0EBB02D2" w14:textId="77777777" w:rsidTr="00915D22">
        <w:trPr>
          <w:cantSplit/>
          <w:trHeight w:val="900"/>
        </w:trPr>
        <w:tc>
          <w:tcPr>
            <w:tcW w:w="9072" w:type="dxa"/>
          </w:tcPr>
          <w:p w14:paraId="3D23D4A1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5E6CCB2A" w14:textId="14ECDCFF" w:rsidR="00320F5B" w:rsidRPr="00742870" w:rsidRDefault="00E16AAA" w:rsidP="00222FFF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No </w:t>
            </w:r>
            <w:r w:rsidR="00983CBB">
              <w:rPr>
                <w:lang w:val="en-GB"/>
              </w:rPr>
              <w:t xml:space="preserve">    </w:t>
            </w:r>
            <w:r w:rsidR="00222FFF" w:rsidRPr="00222FFF">
              <w:rPr>
                <w:rFonts w:eastAsia="Arial Unicode MS"/>
                <w:color w:val="000000" w:themeColor="text1"/>
                <w:lang w:val="en-GB"/>
              </w:rPr>
              <w:t>✔</w:t>
            </w:r>
          </w:p>
        </w:tc>
      </w:tr>
      <w:tr w:rsidR="003D2E86" w:rsidRPr="00742870" w14:paraId="16DAAB3A" w14:textId="77777777" w:rsidTr="008E730C">
        <w:trPr>
          <w:cantSplit/>
          <w:trHeight w:val="523"/>
        </w:trPr>
        <w:tc>
          <w:tcPr>
            <w:tcW w:w="9072" w:type="dxa"/>
          </w:tcPr>
          <w:p w14:paraId="3767EFBB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2964B0AD" w14:textId="77777777" w:rsidR="00664801" w:rsidRPr="00742870" w:rsidRDefault="003D2E86" w:rsidP="003D53D3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 w:rsidR="003D53D3" w:rsidRPr="00983CBB">
              <w:rPr>
                <w:rFonts w:ascii="Segoe UI Symbol" w:eastAsia="Arial Unicode MS" w:hAnsi="Segoe UI Symbol" w:cs="Segoe UI Symbol"/>
                <w:color w:val="000000" w:themeColor="text1"/>
                <w:lang w:val="en-GB"/>
              </w:rPr>
              <w:t>✔</w:t>
            </w:r>
            <w:r w:rsidR="003D53D3">
              <w:rPr>
                <w:rFonts w:eastAsia="Arial Unicode MS"/>
                <w:color w:val="FF0000"/>
                <w:lang w:val="en-GB"/>
              </w:rPr>
              <w:t xml:space="preserve"> </w:t>
            </w:r>
          </w:p>
        </w:tc>
      </w:tr>
    </w:tbl>
    <w:p w14:paraId="5DE78365" w14:textId="77777777" w:rsidR="00A022A2" w:rsidRPr="00742870" w:rsidRDefault="00A022A2" w:rsidP="00AB791A">
      <w:pPr>
        <w:rPr>
          <w:lang w:val="en-GB"/>
        </w:rPr>
      </w:pPr>
    </w:p>
    <w:p w14:paraId="15A8A3CB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8CEACCE" w14:textId="77777777" w:rsidTr="008E730C">
        <w:trPr>
          <w:cantSplit/>
          <w:trHeight w:val="523"/>
        </w:trPr>
        <w:tc>
          <w:tcPr>
            <w:tcW w:w="9072" w:type="dxa"/>
          </w:tcPr>
          <w:p w14:paraId="01A05E05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00438CEF" w14:textId="1D290520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3.1.1, </w:t>
            </w:r>
            <w:r w:rsidR="00222FFF">
              <w:rPr>
                <w:lang w:val="en-GB"/>
              </w:rPr>
              <w:t>3.3.3 and 3.6.2</w:t>
            </w:r>
          </w:p>
          <w:p w14:paraId="3A825942" w14:textId="77777777" w:rsidR="003D2E86" w:rsidRPr="00CE3E84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Is the </w:t>
            </w:r>
            <w:r w:rsidRPr="00CE3E84">
              <w:rPr>
                <w:b/>
                <w:lang w:val="en-GB"/>
              </w:rPr>
              <w:t>checklist completed?</w:t>
            </w:r>
          </w:p>
          <w:p w14:paraId="35A7134D" w14:textId="403EE0F0" w:rsidR="003D2E86" w:rsidRPr="00CE3E84" w:rsidRDefault="003D2E86" w:rsidP="009E6300">
            <w:pPr>
              <w:pStyle w:val="AARTableText"/>
              <w:rPr>
                <w:lang w:val="en-GB"/>
              </w:rPr>
            </w:pPr>
            <w:r w:rsidRPr="00CE3E84">
              <w:rPr>
                <w:lang w:val="en-GB"/>
              </w:rPr>
              <w:t>Yes</w:t>
            </w:r>
            <w:r w:rsidRPr="00CE3E84">
              <w:rPr>
                <w:lang w:val="en-GB"/>
              </w:rPr>
              <w:tab/>
            </w:r>
            <w:r w:rsidR="00222FFF" w:rsidRPr="00CE3E84">
              <w:rPr>
                <w:rFonts w:eastAsia="Arial Unicode MS"/>
                <w:lang w:val="en-GB"/>
              </w:rPr>
              <w:t>✔</w:t>
            </w:r>
          </w:p>
          <w:p w14:paraId="659C48A3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379B82FC" w14:textId="3C4B4424" w:rsidR="002F11DE" w:rsidRDefault="002F11DE" w:rsidP="002F11D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 w:rsidR="00897D2F" w:rsidRPr="00897D2F">
              <w:rPr>
                <w:rFonts w:eastAsia="Arial Unicode MS"/>
                <w:lang w:val="en-GB"/>
              </w:rPr>
              <w:t xml:space="preserve">✔ </w:t>
            </w:r>
          </w:p>
          <w:p w14:paraId="76781BC8" w14:textId="33D720B0" w:rsidR="00D140FE" w:rsidRPr="00742870" w:rsidRDefault="002F11DE" w:rsidP="00EE4322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If no, where did the application fail to meet requirements?</w:t>
            </w:r>
          </w:p>
        </w:tc>
      </w:tr>
      <w:tr w:rsidR="00AA7C1E" w:rsidRPr="00742870" w14:paraId="7EA19D59" w14:textId="77777777" w:rsidTr="008E730C">
        <w:trPr>
          <w:cantSplit/>
          <w:trHeight w:val="523"/>
        </w:trPr>
        <w:tc>
          <w:tcPr>
            <w:tcW w:w="9072" w:type="dxa"/>
          </w:tcPr>
          <w:p w14:paraId="2BC8636F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419B51E5" w14:textId="77777777" w:rsidR="002F11DE" w:rsidRPr="00742870" w:rsidRDefault="00AA7C1E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F53E39" w:rsidRPr="00742870">
              <w:rPr>
                <w:lang w:val="en-GB"/>
              </w:rPr>
              <w:tab/>
            </w:r>
            <w:r w:rsidR="003D53D3" w:rsidRPr="003D53D3">
              <w:rPr>
                <w:rFonts w:eastAsia="Arial Unicode MS"/>
                <w:color w:val="000000" w:themeColor="text1"/>
                <w:lang w:val="en-GB"/>
              </w:rPr>
              <w:t>✔</w:t>
            </w:r>
          </w:p>
        </w:tc>
      </w:tr>
      <w:tr w:rsidR="00AA7C1E" w:rsidRPr="00742870" w14:paraId="26E09206" w14:textId="77777777" w:rsidTr="008E730C">
        <w:trPr>
          <w:cantSplit/>
          <w:trHeight w:val="523"/>
        </w:trPr>
        <w:tc>
          <w:tcPr>
            <w:tcW w:w="9072" w:type="dxa"/>
          </w:tcPr>
          <w:p w14:paraId="191E5366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3B723178" w14:textId="77777777" w:rsidR="002F11DE" w:rsidRPr="00742870" w:rsidRDefault="00E16AAA" w:rsidP="002F11D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  <w:r w:rsidR="003D53D3">
              <w:rPr>
                <w:lang w:val="en-GB"/>
              </w:rPr>
              <w:t xml:space="preserve"> </w:t>
            </w:r>
            <w:r w:rsidR="003D53D3" w:rsidRPr="00222FFF">
              <w:rPr>
                <w:rFonts w:eastAsia="Arial Unicode MS"/>
                <w:color w:val="000000" w:themeColor="text1"/>
                <w:lang w:val="en-GB"/>
              </w:rPr>
              <w:t>✔</w:t>
            </w:r>
          </w:p>
        </w:tc>
      </w:tr>
      <w:tr w:rsidR="009F45BB" w:rsidRPr="00742870" w14:paraId="79929D41" w14:textId="77777777" w:rsidTr="008E730C">
        <w:trPr>
          <w:cantSplit/>
          <w:trHeight w:val="523"/>
        </w:trPr>
        <w:tc>
          <w:tcPr>
            <w:tcW w:w="9072" w:type="dxa"/>
          </w:tcPr>
          <w:p w14:paraId="104ECA52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39B472F9" w14:textId="77777777" w:rsidR="009F45B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 w:rsidR="003D53D3" w:rsidRPr="00222FFF">
              <w:rPr>
                <w:rFonts w:eastAsia="Arial Unicode MS"/>
                <w:color w:val="000000" w:themeColor="text1"/>
                <w:lang w:val="en-GB"/>
              </w:rPr>
              <w:t>✔</w:t>
            </w:r>
          </w:p>
          <w:p w14:paraId="5AAB835C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00DB5683" w14:textId="77777777" w:rsidR="009F45BB" w:rsidRPr="00742870" w:rsidRDefault="009F45BB" w:rsidP="003D53D3">
            <w:pPr>
              <w:pStyle w:val="AARTableText"/>
              <w:rPr>
                <w:lang w:val="en-GB"/>
              </w:rPr>
            </w:pPr>
            <w:r w:rsidRPr="00CE3E84">
              <w:rPr>
                <w:lang w:val="en-GB"/>
              </w:rPr>
              <w:t>General</w:t>
            </w:r>
            <w:r w:rsidRPr="00CE3E84">
              <w:rPr>
                <w:lang w:val="en-GB"/>
              </w:rPr>
              <w:tab/>
            </w:r>
          </w:p>
        </w:tc>
      </w:tr>
      <w:tr w:rsidR="00D140FE" w:rsidRPr="00742870" w14:paraId="7E37AA97" w14:textId="77777777" w:rsidTr="008E730C">
        <w:trPr>
          <w:cantSplit/>
          <w:trHeight w:val="523"/>
        </w:trPr>
        <w:tc>
          <w:tcPr>
            <w:tcW w:w="9072" w:type="dxa"/>
          </w:tcPr>
          <w:p w14:paraId="08A7B344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2494DEE5" w14:textId="336FE736" w:rsidR="00D140FE" w:rsidRPr="00742870" w:rsidRDefault="00D140FE" w:rsidP="009E6300">
            <w:pPr>
              <w:pStyle w:val="AARTableText"/>
              <w:rPr>
                <w:lang w:val="en-GB"/>
              </w:rPr>
            </w:pPr>
          </w:p>
        </w:tc>
      </w:tr>
    </w:tbl>
    <w:p w14:paraId="389853EC" w14:textId="77777777" w:rsidR="00F53E39" w:rsidRPr="00742870" w:rsidRDefault="00F53E39">
      <w:pPr>
        <w:rPr>
          <w:rFonts w:cs="Arial"/>
          <w:lang w:val="en-GB"/>
        </w:rPr>
      </w:pPr>
    </w:p>
    <w:p w14:paraId="46D86252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EC0EA4" w:rsidRPr="00742870" w14:paraId="730FE9FC" w14:textId="77777777" w:rsidTr="003B3D62">
        <w:trPr>
          <w:cantSplit/>
        </w:trPr>
        <w:tc>
          <w:tcPr>
            <w:tcW w:w="9072" w:type="dxa"/>
          </w:tcPr>
          <w:p w14:paraId="7640B89B" w14:textId="26A68F26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14:paraId="37848C87" w14:textId="557FCAD4" w:rsidR="00EC0EA4" w:rsidRPr="00742870" w:rsidRDefault="00F81A6E" w:rsidP="002F11DE">
            <w:pPr>
              <w:pStyle w:val="AARTableText"/>
              <w:rPr>
                <w:color w:val="FF0000"/>
                <w:lang w:val="en-GB"/>
              </w:rPr>
            </w:pPr>
            <w:r>
              <w:rPr>
                <w:lang w:val="en-GB"/>
              </w:rPr>
              <w:t xml:space="preserve">6 </w:t>
            </w:r>
            <w:r w:rsidR="00EC0EA4" w:rsidRPr="00E41FB3">
              <w:rPr>
                <w:lang w:val="en-GB"/>
              </w:rPr>
              <w:t xml:space="preserve">weeks </w:t>
            </w:r>
          </w:p>
        </w:tc>
      </w:tr>
      <w:tr w:rsidR="00F85328" w:rsidRPr="00742870" w14:paraId="3E3A7217" w14:textId="77777777" w:rsidTr="003B3D62">
        <w:trPr>
          <w:cantSplit/>
        </w:trPr>
        <w:tc>
          <w:tcPr>
            <w:tcW w:w="9072" w:type="dxa"/>
          </w:tcPr>
          <w:p w14:paraId="44906BAC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32425331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47DF827F" w14:textId="1A45BCDC" w:rsidR="00E83AFA" w:rsidRPr="00EC3DBC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C3DBC">
              <w:rPr>
                <w:lang w:val="en-GB"/>
              </w:rPr>
              <w:t xml:space="preserve">Commence </w:t>
            </w:r>
            <w:r w:rsidR="006814C5" w:rsidRPr="00EC3DBC">
              <w:rPr>
                <w:lang w:val="en-GB"/>
              </w:rPr>
              <w:t>a</w:t>
            </w:r>
            <w:r w:rsidRPr="00EC3DBC">
              <w:rPr>
                <w:lang w:val="en-GB"/>
              </w:rPr>
              <w:t>ssessment (clock start)</w:t>
            </w:r>
            <w:r w:rsidRPr="00EC3DBC">
              <w:rPr>
                <w:lang w:val="en-GB"/>
              </w:rPr>
              <w:tab/>
            </w:r>
            <w:r w:rsidR="00B20DCB">
              <w:rPr>
                <w:lang w:val="en-GB"/>
              </w:rPr>
              <w:t>mid</w:t>
            </w:r>
            <w:r w:rsidR="00143E4C">
              <w:rPr>
                <w:lang w:val="en-GB"/>
              </w:rPr>
              <w:t xml:space="preserve"> June 2019</w:t>
            </w:r>
            <w:r w:rsidR="00E41FB3" w:rsidRPr="00EC3DBC">
              <w:rPr>
                <w:lang w:val="en-GB"/>
              </w:rPr>
              <w:t xml:space="preserve"> </w:t>
            </w:r>
          </w:p>
          <w:p w14:paraId="649E1920" w14:textId="1E6FB830" w:rsidR="00E83AFA" w:rsidRPr="00EC3DBC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C3DBC">
              <w:rPr>
                <w:lang w:val="en-GB"/>
              </w:rPr>
              <w:t xml:space="preserve">Completion of </w:t>
            </w:r>
            <w:r w:rsidR="006814C5" w:rsidRPr="00EC3DBC">
              <w:rPr>
                <w:lang w:val="en-GB"/>
              </w:rPr>
              <w:t>a</w:t>
            </w:r>
            <w:r w:rsidRPr="00EC3DBC">
              <w:rPr>
                <w:lang w:val="en-GB"/>
              </w:rPr>
              <w:t>ssessment</w:t>
            </w:r>
            <w:r w:rsidR="006814C5" w:rsidRPr="00EC3DBC">
              <w:rPr>
                <w:lang w:val="en-GB"/>
              </w:rPr>
              <w:t xml:space="preserve"> &amp; preparation of draft food reg measure</w:t>
            </w:r>
            <w:r w:rsidRPr="00EC3DBC">
              <w:rPr>
                <w:lang w:val="en-GB"/>
              </w:rPr>
              <w:tab/>
            </w:r>
            <w:r w:rsidR="00CB72E4">
              <w:rPr>
                <w:lang w:val="en-GB"/>
              </w:rPr>
              <w:t>end Oct</w:t>
            </w:r>
            <w:r w:rsidR="00143E4C">
              <w:rPr>
                <w:lang w:val="en-GB"/>
              </w:rPr>
              <w:t xml:space="preserve"> 2019</w:t>
            </w:r>
            <w:r w:rsidR="00EC3DBC" w:rsidRPr="00EC3DBC">
              <w:rPr>
                <w:lang w:val="en-GB"/>
              </w:rPr>
              <w:t xml:space="preserve"> </w:t>
            </w:r>
          </w:p>
          <w:p w14:paraId="2036DC69" w14:textId="633F2416" w:rsidR="00B40B24" w:rsidRPr="00EC3DBC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C3DBC">
              <w:rPr>
                <w:lang w:val="en-GB"/>
              </w:rPr>
              <w:t>Public comment</w:t>
            </w:r>
            <w:r w:rsidRPr="00EC3DBC">
              <w:rPr>
                <w:lang w:val="en-GB"/>
              </w:rPr>
              <w:tab/>
            </w:r>
            <w:r w:rsidR="00CB72E4">
              <w:rPr>
                <w:lang w:val="en-GB"/>
              </w:rPr>
              <w:t>early Nov</w:t>
            </w:r>
            <w:r w:rsidR="00143E4C">
              <w:rPr>
                <w:lang w:val="en-GB"/>
              </w:rPr>
              <w:t xml:space="preserve"> – </w:t>
            </w:r>
            <w:r w:rsidR="00CB72E4">
              <w:rPr>
                <w:lang w:val="en-GB"/>
              </w:rPr>
              <w:t>mid</w:t>
            </w:r>
            <w:r w:rsidR="00143E4C">
              <w:rPr>
                <w:lang w:val="en-GB"/>
              </w:rPr>
              <w:t xml:space="preserve"> Dec 2019</w:t>
            </w:r>
            <w:r w:rsidR="00EC3DBC" w:rsidRPr="00EC3DBC">
              <w:rPr>
                <w:lang w:val="en-GB"/>
              </w:rPr>
              <w:t xml:space="preserve"> </w:t>
            </w:r>
          </w:p>
          <w:p w14:paraId="73B25E51" w14:textId="42C901B2" w:rsidR="00E83AFA" w:rsidRPr="00EC3DBC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C3DBC">
              <w:rPr>
                <w:lang w:val="en-GB"/>
              </w:rPr>
              <w:t xml:space="preserve">Board to complete </w:t>
            </w:r>
            <w:r w:rsidR="006814C5" w:rsidRPr="00EC3DBC">
              <w:rPr>
                <w:lang w:val="en-GB"/>
              </w:rPr>
              <w:t>a</w:t>
            </w:r>
            <w:r w:rsidRPr="00EC3DBC">
              <w:rPr>
                <w:lang w:val="en-GB"/>
              </w:rPr>
              <w:t>pproval</w:t>
            </w:r>
            <w:r w:rsidRPr="00EC3DBC">
              <w:rPr>
                <w:lang w:val="en-GB"/>
              </w:rPr>
              <w:tab/>
            </w:r>
            <w:r w:rsidR="00143E4C">
              <w:rPr>
                <w:lang w:val="en-GB"/>
              </w:rPr>
              <w:t>early March 2020</w:t>
            </w:r>
          </w:p>
          <w:p w14:paraId="1CD92FC8" w14:textId="46BCCB1C" w:rsidR="00E83AFA" w:rsidRPr="00EC3DBC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C3DBC">
              <w:rPr>
                <w:lang w:val="en-GB"/>
              </w:rPr>
              <w:t>Notification to</w:t>
            </w:r>
            <w:r w:rsidR="006814C5" w:rsidRPr="00EC3DBC">
              <w:rPr>
                <w:lang w:val="en-GB"/>
              </w:rPr>
              <w:t xml:space="preserve"> Fo</w:t>
            </w:r>
            <w:r w:rsidR="007634BB" w:rsidRPr="00EC3DBC">
              <w:rPr>
                <w:lang w:val="en-GB"/>
              </w:rPr>
              <w:t>rum</w:t>
            </w:r>
            <w:r w:rsidRPr="00EC3DBC">
              <w:rPr>
                <w:lang w:val="en-GB"/>
              </w:rPr>
              <w:tab/>
            </w:r>
            <w:r w:rsidR="00143E4C">
              <w:rPr>
                <w:lang w:val="en-GB"/>
              </w:rPr>
              <w:t>mid March 2020</w:t>
            </w:r>
            <w:r w:rsidR="00EC3DBC" w:rsidRPr="00EC3DBC">
              <w:rPr>
                <w:lang w:val="en-GB"/>
              </w:rPr>
              <w:t xml:space="preserve"> </w:t>
            </w:r>
          </w:p>
          <w:p w14:paraId="530AC3ED" w14:textId="683FED7A" w:rsidR="00E83AFA" w:rsidRPr="00EC3DBC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C3DBC">
              <w:rPr>
                <w:lang w:val="en-GB"/>
              </w:rPr>
              <w:t>Anticipated gazettal if no review requested</w:t>
            </w:r>
            <w:r w:rsidRPr="00EC3DBC">
              <w:rPr>
                <w:lang w:val="en-GB"/>
              </w:rPr>
              <w:tab/>
            </w:r>
            <w:r w:rsidR="00143E4C">
              <w:rPr>
                <w:lang w:val="en-GB"/>
              </w:rPr>
              <w:t>June 2020</w:t>
            </w:r>
            <w:r w:rsidR="00EC3DBC" w:rsidRPr="00EC3DBC">
              <w:rPr>
                <w:lang w:val="en-GB"/>
              </w:rPr>
              <w:t xml:space="preserve"> </w:t>
            </w:r>
          </w:p>
          <w:p w14:paraId="4188F561" w14:textId="77777777" w:rsidR="00865A72" w:rsidRPr="00742870" w:rsidRDefault="00865A72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6337ACC0" w14:textId="77777777" w:rsidR="00D140FE" w:rsidRPr="00742870" w:rsidRDefault="00D140FE" w:rsidP="00837C84">
      <w:pPr>
        <w:rPr>
          <w:lang w:val="en-GB"/>
        </w:rPr>
      </w:pPr>
    </w:p>
    <w:sectPr w:rsidR="00D140FE" w:rsidRPr="00742870" w:rsidSect="003B3D62">
      <w:footerReference w:type="default" r:id="rId15"/>
      <w:pgSz w:w="11906" w:h="16838" w:code="9"/>
      <w:pgMar w:top="156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7A4B4" w14:textId="77777777" w:rsidR="005B7EFA" w:rsidRDefault="005B7EFA">
      <w:r>
        <w:separator/>
      </w:r>
    </w:p>
  </w:endnote>
  <w:endnote w:type="continuationSeparator" w:id="0">
    <w:p w14:paraId="3F0BF5EF" w14:textId="77777777" w:rsidR="005B7EFA" w:rsidRDefault="005B7EFA">
      <w:r>
        <w:continuationSeparator/>
      </w:r>
    </w:p>
  </w:endnote>
  <w:endnote w:type="continuationNotice" w:id="1">
    <w:p w14:paraId="5268E08B" w14:textId="77777777" w:rsidR="005B7EFA" w:rsidRDefault="005B7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7F2A" w14:textId="75780FC7" w:rsidR="003C14FD" w:rsidRPr="00007068" w:rsidRDefault="003C14FD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AF7AC0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562A57D5" w14:textId="77777777" w:rsidR="003C14FD" w:rsidRDefault="003C14FD" w:rsidP="001F0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BDC56" w14:textId="77777777" w:rsidR="005B7EFA" w:rsidRDefault="005B7EFA">
      <w:r>
        <w:separator/>
      </w:r>
    </w:p>
  </w:footnote>
  <w:footnote w:type="continuationSeparator" w:id="0">
    <w:p w14:paraId="5F4A8CED" w14:textId="77777777" w:rsidR="005B7EFA" w:rsidRDefault="005B7EFA">
      <w:r>
        <w:continuationSeparator/>
      </w:r>
    </w:p>
  </w:footnote>
  <w:footnote w:type="continuationNotice" w:id="1">
    <w:p w14:paraId="7AA224C4" w14:textId="77777777" w:rsidR="005B7EFA" w:rsidRDefault="005B7E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395F"/>
    <w:multiLevelType w:val="hybridMultilevel"/>
    <w:tmpl w:val="6064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50846"/>
    <w:multiLevelType w:val="hybridMultilevel"/>
    <w:tmpl w:val="4B80E5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D1182"/>
    <w:multiLevelType w:val="hybridMultilevel"/>
    <w:tmpl w:val="F112F458"/>
    <w:lvl w:ilvl="0" w:tplc="93D83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E7C50"/>
    <w:multiLevelType w:val="hybridMultilevel"/>
    <w:tmpl w:val="CD4C91BE"/>
    <w:lvl w:ilvl="0" w:tplc="733E9BCE">
      <w:start w:val="1"/>
      <w:numFmt w:val="bullet"/>
      <w:lvlText w:val="ꟷ"/>
      <w:lvlJc w:val="left"/>
      <w:pPr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E3C0C"/>
    <w:multiLevelType w:val="hybridMultilevel"/>
    <w:tmpl w:val="2B829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D3"/>
    <w:rsid w:val="00006B57"/>
    <w:rsid w:val="00007068"/>
    <w:rsid w:val="000074A7"/>
    <w:rsid w:val="00017D8C"/>
    <w:rsid w:val="000340B5"/>
    <w:rsid w:val="00035DBC"/>
    <w:rsid w:val="000444B9"/>
    <w:rsid w:val="00055130"/>
    <w:rsid w:val="00056591"/>
    <w:rsid w:val="00064684"/>
    <w:rsid w:val="00072543"/>
    <w:rsid w:val="0007697A"/>
    <w:rsid w:val="00080A47"/>
    <w:rsid w:val="00085DD2"/>
    <w:rsid w:val="000C2412"/>
    <w:rsid w:val="000C3AD5"/>
    <w:rsid w:val="000E0803"/>
    <w:rsid w:val="000F0B67"/>
    <w:rsid w:val="000F1BC6"/>
    <w:rsid w:val="00112725"/>
    <w:rsid w:val="001127C7"/>
    <w:rsid w:val="00143E4C"/>
    <w:rsid w:val="00166AFD"/>
    <w:rsid w:val="001718B2"/>
    <w:rsid w:val="00183946"/>
    <w:rsid w:val="00192C55"/>
    <w:rsid w:val="00195955"/>
    <w:rsid w:val="001A6521"/>
    <w:rsid w:val="001B7314"/>
    <w:rsid w:val="001C1990"/>
    <w:rsid w:val="001C5663"/>
    <w:rsid w:val="001D5E06"/>
    <w:rsid w:val="001E7C99"/>
    <w:rsid w:val="001F0CF9"/>
    <w:rsid w:val="00201FF4"/>
    <w:rsid w:val="00221018"/>
    <w:rsid w:val="00222FFF"/>
    <w:rsid w:val="00232DD2"/>
    <w:rsid w:val="00237F8F"/>
    <w:rsid w:val="00241E3C"/>
    <w:rsid w:val="00245D2A"/>
    <w:rsid w:val="00246FD2"/>
    <w:rsid w:val="00247FF6"/>
    <w:rsid w:val="00255675"/>
    <w:rsid w:val="00256B4C"/>
    <w:rsid w:val="00275DC0"/>
    <w:rsid w:val="0028108A"/>
    <w:rsid w:val="00282898"/>
    <w:rsid w:val="00286C69"/>
    <w:rsid w:val="002C2468"/>
    <w:rsid w:val="002C2FBC"/>
    <w:rsid w:val="002E2949"/>
    <w:rsid w:val="002E53BB"/>
    <w:rsid w:val="002E7A9E"/>
    <w:rsid w:val="002F11DE"/>
    <w:rsid w:val="002F5A80"/>
    <w:rsid w:val="003164FB"/>
    <w:rsid w:val="00320F5B"/>
    <w:rsid w:val="00322AD7"/>
    <w:rsid w:val="0032744B"/>
    <w:rsid w:val="00334CD5"/>
    <w:rsid w:val="003400D2"/>
    <w:rsid w:val="00362621"/>
    <w:rsid w:val="003774AA"/>
    <w:rsid w:val="00382559"/>
    <w:rsid w:val="00383E9F"/>
    <w:rsid w:val="00384D72"/>
    <w:rsid w:val="003B3D62"/>
    <w:rsid w:val="003C14FD"/>
    <w:rsid w:val="003C41D3"/>
    <w:rsid w:val="003D2E86"/>
    <w:rsid w:val="003D318F"/>
    <w:rsid w:val="003D53D3"/>
    <w:rsid w:val="003E0A9C"/>
    <w:rsid w:val="0041478F"/>
    <w:rsid w:val="004328BD"/>
    <w:rsid w:val="004333CE"/>
    <w:rsid w:val="0043532E"/>
    <w:rsid w:val="00447C14"/>
    <w:rsid w:val="00451F4B"/>
    <w:rsid w:val="00487BB5"/>
    <w:rsid w:val="004A69D0"/>
    <w:rsid w:val="004F413A"/>
    <w:rsid w:val="00504552"/>
    <w:rsid w:val="005060F1"/>
    <w:rsid w:val="00535D70"/>
    <w:rsid w:val="00541B73"/>
    <w:rsid w:val="00541C55"/>
    <w:rsid w:val="00553436"/>
    <w:rsid w:val="00555872"/>
    <w:rsid w:val="00564710"/>
    <w:rsid w:val="005657D0"/>
    <w:rsid w:val="00567616"/>
    <w:rsid w:val="00570794"/>
    <w:rsid w:val="00571E57"/>
    <w:rsid w:val="00573AA0"/>
    <w:rsid w:val="005858F9"/>
    <w:rsid w:val="00596554"/>
    <w:rsid w:val="005B4C6F"/>
    <w:rsid w:val="005B7EFA"/>
    <w:rsid w:val="005C2A94"/>
    <w:rsid w:val="005D6711"/>
    <w:rsid w:val="005F75E4"/>
    <w:rsid w:val="00607E76"/>
    <w:rsid w:val="0061017C"/>
    <w:rsid w:val="00614CC6"/>
    <w:rsid w:val="00620C81"/>
    <w:rsid w:val="00632D7F"/>
    <w:rsid w:val="00644838"/>
    <w:rsid w:val="00660467"/>
    <w:rsid w:val="0066113A"/>
    <w:rsid w:val="0066320E"/>
    <w:rsid w:val="00664801"/>
    <w:rsid w:val="00666914"/>
    <w:rsid w:val="006814C5"/>
    <w:rsid w:val="00684EB6"/>
    <w:rsid w:val="006929CA"/>
    <w:rsid w:val="006B732D"/>
    <w:rsid w:val="006C596A"/>
    <w:rsid w:val="006D45CA"/>
    <w:rsid w:val="007232E7"/>
    <w:rsid w:val="00724966"/>
    <w:rsid w:val="00730E4B"/>
    <w:rsid w:val="00742870"/>
    <w:rsid w:val="0074683E"/>
    <w:rsid w:val="0074717E"/>
    <w:rsid w:val="007634BB"/>
    <w:rsid w:val="00763BBA"/>
    <w:rsid w:val="00771DFE"/>
    <w:rsid w:val="00795427"/>
    <w:rsid w:val="007A0129"/>
    <w:rsid w:val="007B1383"/>
    <w:rsid w:val="007B2CA0"/>
    <w:rsid w:val="007C337A"/>
    <w:rsid w:val="007D22C5"/>
    <w:rsid w:val="007E0C60"/>
    <w:rsid w:val="007F34A5"/>
    <w:rsid w:val="00804730"/>
    <w:rsid w:val="00837C80"/>
    <w:rsid w:val="00837C84"/>
    <w:rsid w:val="008458D0"/>
    <w:rsid w:val="00855035"/>
    <w:rsid w:val="00856BEA"/>
    <w:rsid w:val="00865A72"/>
    <w:rsid w:val="00866B43"/>
    <w:rsid w:val="00897D2F"/>
    <w:rsid w:val="008A0E0A"/>
    <w:rsid w:val="008A30E9"/>
    <w:rsid w:val="008A3DD8"/>
    <w:rsid w:val="008B4635"/>
    <w:rsid w:val="008C0DDE"/>
    <w:rsid w:val="008C4B2B"/>
    <w:rsid w:val="008D6BEA"/>
    <w:rsid w:val="008E45E2"/>
    <w:rsid w:val="008E63CD"/>
    <w:rsid w:val="008E730C"/>
    <w:rsid w:val="008F2F27"/>
    <w:rsid w:val="008F4BF4"/>
    <w:rsid w:val="00914E57"/>
    <w:rsid w:val="00915D22"/>
    <w:rsid w:val="00921B76"/>
    <w:rsid w:val="00925908"/>
    <w:rsid w:val="00926A94"/>
    <w:rsid w:val="00935F1C"/>
    <w:rsid w:val="00940F94"/>
    <w:rsid w:val="00947BEB"/>
    <w:rsid w:val="00973E51"/>
    <w:rsid w:val="00983CBB"/>
    <w:rsid w:val="009B47D1"/>
    <w:rsid w:val="009B772C"/>
    <w:rsid w:val="009C5683"/>
    <w:rsid w:val="009D01B9"/>
    <w:rsid w:val="009D0E6E"/>
    <w:rsid w:val="009D642B"/>
    <w:rsid w:val="009D6690"/>
    <w:rsid w:val="009E6300"/>
    <w:rsid w:val="009F45BB"/>
    <w:rsid w:val="009F59C7"/>
    <w:rsid w:val="009F7E71"/>
    <w:rsid w:val="00A022A2"/>
    <w:rsid w:val="00A26F3E"/>
    <w:rsid w:val="00A35F49"/>
    <w:rsid w:val="00A375C7"/>
    <w:rsid w:val="00A37B63"/>
    <w:rsid w:val="00A54403"/>
    <w:rsid w:val="00A65FA1"/>
    <w:rsid w:val="00A81400"/>
    <w:rsid w:val="00AA52DC"/>
    <w:rsid w:val="00AA7C1E"/>
    <w:rsid w:val="00AB288C"/>
    <w:rsid w:val="00AB791A"/>
    <w:rsid w:val="00AC2224"/>
    <w:rsid w:val="00AD1EB9"/>
    <w:rsid w:val="00AE6E60"/>
    <w:rsid w:val="00AF7382"/>
    <w:rsid w:val="00AF7AC0"/>
    <w:rsid w:val="00B116A9"/>
    <w:rsid w:val="00B150CF"/>
    <w:rsid w:val="00B15B45"/>
    <w:rsid w:val="00B17EB4"/>
    <w:rsid w:val="00B20DCB"/>
    <w:rsid w:val="00B3502C"/>
    <w:rsid w:val="00B40B24"/>
    <w:rsid w:val="00B54042"/>
    <w:rsid w:val="00B64082"/>
    <w:rsid w:val="00B64E0B"/>
    <w:rsid w:val="00B70A23"/>
    <w:rsid w:val="00B75614"/>
    <w:rsid w:val="00BD3A21"/>
    <w:rsid w:val="00BE0A2A"/>
    <w:rsid w:val="00BE3659"/>
    <w:rsid w:val="00BE78C7"/>
    <w:rsid w:val="00BF5811"/>
    <w:rsid w:val="00C102FF"/>
    <w:rsid w:val="00C105FF"/>
    <w:rsid w:val="00C4013D"/>
    <w:rsid w:val="00C444F7"/>
    <w:rsid w:val="00C54C4B"/>
    <w:rsid w:val="00C62816"/>
    <w:rsid w:val="00C752FC"/>
    <w:rsid w:val="00C800ED"/>
    <w:rsid w:val="00C977F5"/>
    <w:rsid w:val="00CB5B39"/>
    <w:rsid w:val="00CB72E4"/>
    <w:rsid w:val="00CC7BD8"/>
    <w:rsid w:val="00CE3E84"/>
    <w:rsid w:val="00CF60AA"/>
    <w:rsid w:val="00D140FE"/>
    <w:rsid w:val="00D170A6"/>
    <w:rsid w:val="00D22E1D"/>
    <w:rsid w:val="00D2493D"/>
    <w:rsid w:val="00D30F00"/>
    <w:rsid w:val="00D50187"/>
    <w:rsid w:val="00D64876"/>
    <w:rsid w:val="00D81E6B"/>
    <w:rsid w:val="00D83432"/>
    <w:rsid w:val="00D93A1E"/>
    <w:rsid w:val="00DA1D4B"/>
    <w:rsid w:val="00DA24FF"/>
    <w:rsid w:val="00DA4AD0"/>
    <w:rsid w:val="00DB123B"/>
    <w:rsid w:val="00DB58C2"/>
    <w:rsid w:val="00DB6ED0"/>
    <w:rsid w:val="00DD3EDC"/>
    <w:rsid w:val="00DE71C9"/>
    <w:rsid w:val="00E0095C"/>
    <w:rsid w:val="00E03A62"/>
    <w:rsid w:val="00E16AAA"/>
    <w:rsid w:val="00E41B70"/>
    <w:rsid w:val="00E41FB3"/>
    <w:rsid w:val="00E43B5C"/>
    <w:rsid w:val="00E542AE"/>
    <w:rsid w:val="00E60F0B"/>
    <w:rsid w:val="00E6491D"/>
    <w:rsid w:val="00E8204F"/>
    <w:rsid w:val="00E83AFA"/>
    <w:rsid w:val="00EA464E"/>
    <w:rsid w:val="00EA6A03"/>
    <w:rsid w:val="00EB3AC2"/>
    <w:rsid w:val="00EB6BBC"/>
    <w:rsid w:val="00EC0EA4"/>
    <w:rsid w:val="00EC27DC"/>
    <w:rsid w:val="00EC3DBC"/>
    <w:rsid w:val="00EC63C5"/>
    <w:rsid w:val="00ED6F20"/>
    <w:rsid w:val="00ED6F90"/>
    <w:rsid w:val="00EE4322"/>
    <w:rsid w:val="00EF126B"/>
    <w:rsid w:val="00F10DE7"/>
    <w:rsid w:val="00F1488D"/>
    <w:rsid w:val="00F154E9"/>
    <w:rsid w:val="00F31D81"/>
    <w:rsid w:val="00F34F74"/>
    <w:rsid w:val="00F53E39"/>
    <w:rsid w:val="00F55F33"/>
    <w:rsid w:val="00F66E39"/>
    <w:rsid w:val="00F727D5"/>
    <w:rsid w:val="00F81A6E"/>
    <w:rsid w:val="00F85328"/>
    <w:rsid w:val="00FB7CDB"/>
    <w:rsid w:val="00FC048A"/>
    <w:rsid w:val="00FC164E"/>
    <w:rsid w:val="00FD4C90"/>
    <w:rsid w:val="00FE5247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364E6A"/>
  <w15:docId w15:val="{94E1D7C1-900F-4419-83FF-0220A5F4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uiPriority w:val="99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81A6E"/>
    <w:pPr>
      <w:ind w:left="720"/>
    </w:pPr>
    <w:rPr>
      <w:rFonts w:ascii="Calibri" w:eastAsiaTheme="minorHAnsi" w:hAnsi="Calibri" w:cs="Calibri"/>
      <w:szCs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286C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Settings\Templates\FSANZ%20Board%20NEW\Report%20-%20Admin%20Assessment%20-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>A1173</Related_x0020_project>
    <TaxCatchAll xmlns="ec50576e-4a27-4780-a1e1-e59563bc70b8">
      <Value>40</Value>
    </TaxCatchAll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a41428b017d04df981d58ffdf035d7b8 xmlns="ec50576e-4a27-4780-a1e1-e59563bc70b8">
      <Terms xmlns="http://schemas.microsoft.com/office/infopath/2007/PartnerControls"/>
    </a41428b017d04df981d58ffdf035d7b8>
    <_dlc_DocId xmlns="ff5de93e-c5e8-4efc-a1bd-21450292fcfe">X3VAMR3A5FUY-552-7077</_dlc_DocId>
    <_dlc_DocIdUrl xmlns="ff5de93e-c5e8-4efc-a1bd-21450292fcfe">
      <Url>http://teams/Sections/RAP/_layouts/15/DocIdRedir.aspx?ID=X3VAMR3A5FUY-552-7077</Url>
      <Description>X3VAMR3A5FUY-552-7077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defaultValue">
  <element uid="a68a5297-83bb-4ba8-a7cd-4b62d6981a77" value=""/>
</sisl>
</file>

<file path=customXml/itemProps1.xml><?xml version="1.0" encoding="utf-8"?>
<ds:datastoreItem xmlns:ds="http://schemas.openxmlformats.org/officeDocument/2006/customXml" ds:itemID="{14C7B86B-D2C7-4CD8-BB60-C37AAD0DCB51}"/>
</file>

<file path=customXml/itemProps2.xml><?xml version="1.0" encoding="utf-8"?>
<ds:datastoreItem xmlns:ds="http://schemas.openxmlformats.org/officeDocument/2006/customXml" ds:itemID="{EFBF8D12-8F89-4DFB-9D5B-022DB9488806}"/>
</file>

<file path=customXml/itemProps3.xml><?xml version="1.0" encoding="utf-8"?>
<ds:datastoreItem xmlns:ds="http://schemas.openxmlformats.org/officeDocument/2006/customXml" ds:itemID="{F48A86AF-4691-4228-B2CE-360D4D411A72}"/>
</file>

<file path=customXml/itemProps4.xml><?xml version="1.0" encoding="utf-8"?>
<ds:datastoreItem xmlns:ds="http://schemas.openxmlformats.org/officeDocument/2006/customXml" ds:itemID="{14C7B86B-D2C7-4CD8-BB60-C37AAD0DCB51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ec50576e-4a27-4780-a1e1-e59563bc70b8"/>
    <ds:schemaRef ds:uri="ff5de93e-c5e8-4efc-a1bd-21450292fcf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FBF8D12-8F89-4DFB-9D5B-022DB948880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6504C4D-AB76-4D59-AEDF-853992E20807}"/>
</file>

<file path=customXml/itemProps7.xml><?xml version="1.0" encoding="utf-8"?>
<ds:datastoreItem xmlns:ds="http://schemas.openxmlformats.org/officeDocument/2006/customXml" ds:itemID="{DA2C923B-F822-4B13-8C1C-44DC808AD8FA}"/>
</file>

<file path=docProps/app.xml><?xml version="1.0" encoding="utf-8"?>
<Properties xmlns="http://schemas.openxmlformats.org/officeDocument/2006/extended-properties" xmlns:vt="http://schemas.openxmlformats.org/officeDocument/2006/docPropsVTypes">
  <Template>Report - Admin Assessment - Application</Template>
  <TotalTime>9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2838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duffyg</dc:creator>
  <cp:keywords/>
  <cp:lastModifiedBy>Christine Coughlan</cp:lastModifiedBy>
  <cp:revision>7</cp:revision>
  <cp:lastPrinted>2007-08-06T23:36:00Z</cp:lastPrinted>
  <dcterms:created xsi:type="dcterms:W3CDTF">2018-11-12T23:50:00Z</dcterms:created>
  <dcterms:modified xsi:type="dcterms:W3CDTF">2018-11-14T04:49:00Z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e546f5d8-2df8-4115-84c0-6e1086ad972a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BCS_">
    <vt:lpwstr>40;#Evaluation|43bd8487-b9f6-4055-946c-a118d364275d</vt:lpwstr>
  </property>
  <property fmtid="{D5CDD505-2E9C-101B-9397-08002B2CF9AE}" pid="6" name="_dlc_DocIdItemGuid">
    <vt:lpwstr>565046f7-76a8-4541-b8b7-072a8c8c500a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policy="1865c0a7-d648-4a74-80fe-fa9dc7fe13cc" origin="defaultValue" xmlns="http://www.boldonj</vt:lpwstr>
  </property>
  <property fmtid="{D5CDD505-2E9C-101B-9397-08002B2CF9AE}" pid="8" name="bjDocumentLabelXML-0">
    <vt:lpwstr>ames.com/2008/01/sie/internal/label"&gt;&lt;element uid="a68a5297-83bb-4ba8-a7cd-4b62d6981a77" value="" /&gt;&lt;/sisl&gt;</vt:lpwstr>
  </property>
  <property fmtid="{D5CDD505-2E9C-101B-9397-08002B2CF9AE}" pid="9" name="bjDocumentSecurityLabel">
    <vt:lpwstr>NO SECURITY CLASSIFICATION REQUIRED</vt:lpwstr>
  </property>
  <property fmtid="{D5CDD505-2E9C-101B-9397-08002B2CF9AE}" pid="10" name="DisposalClass">
    <vt:lpwstr/>
  </property>
</Properties>
</file>